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915C" w14:textId="77777777" w:rsidR="00967597" w:rsidRDefault="00C96C2E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 A G L A S N O S T</w:t>
      </w:r>
    </w:p>
    <w:p w14:paraId="70DA349C" w14:textId="77777777" w:rsidR="00967597" w:rsidRDefault="0096759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7E213BBB" w14:textId="77777777" w:rsidR="00967597" w:rsidRDefault="0096759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5BFD66E6" w14:textId="77777777" w:rsidR="00967597" w:rsidRDefault="0096759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23616A09" w14:textId="77777777" w:rsidR="00967597" w:rsidRDefault="0096759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6B2DA4FF" w14:textId="77777777" w:rsidR="00967597" w:rsidRDefault="00C96C2E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Ja,  _______________________________ iz __________________, rođen-a _________________, sa ličnom kartom/pasošom broj_____________________ izdat od ___________________________ </w:t>
      </w:r>
    </w:p>
    <w:p w14:paraId="511FC0A6" w14:textId="77777777" w:rsidR="00967597" w:rsidRDefault="00967597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</w:p>
    <w:p w14:paraId="4A2E7D71" w14:textId="77777777" w:rsidR="00967597" w:rsidRDefault="00C96C2E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SAGLASAN-A  SAM DA </w:t>
      </w:r>
      <w:r>
        <w:rPr>
          <w:rFonts w:ascii="Arial" w:hAnsi="Arial" w:cs="Arial"/>
          <w:sz w:val="22"/>
          <w:szCs w:val="22"/>
        </w:rPr>
        <w:t>___________________________________________________________ 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>___</w:t>
      </w:r>
    </w:p>
    <w:p w14:paraId="748F296C" w14:textId="77777777" w:rsidR="00967597" w:rsidRDefault="00C96C2E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</w:rPr>
        <w:t xml:space="preserve">_______________________________________________________________________________________________________________________________________________ </w:t>
      </w:r>
    </w:p>
    <w:p w14:paraId="3334F81D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121F4F53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5632CE03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76161F08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49B15CDC" w14:textId="77777777" w:rsidR="00967597" w:rsidRDefault="00C96C2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Saglasnost priznajem za svoju i istu potvrđujem  svojim potpisom.</w:t>
      </w:r>
    </w:p>
    <w:p w14:paraId="34442D94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36954F72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1915A999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6F181C9C" w14:textId="77777777" w:rsidR="00967597" w:rsidRDefault="00C96C2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Saglasnost </w:t>
      </w:r>
      <w:r>
        <w:rPr>
          <w:rFonts w:ascii="Arial" w:hAnsi="Arial" w:cs="Arial"/>
          <w:sz w:val="22"/>
          <w:szCs w:val="22"/>
        </w:rPr>
        <w:t>dao/la</w:t>
      </w:r>
    </w:p>
    <w:p w14:paraId="0B0E7833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4525E2D1" w14:textId="77777777" w:rsidR="00967597" w:rsidRDefault="00C96C2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__________________________</w:t>
      </w:r>
    </w:p>
    <w:p w14:paraId="597B3ECC" w14:textId="77777777" w:rsidR="00967597" w:rsidRDefault="00C96C2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</w:t>
      </w:r>
    </w:p>
    <w:p w14:paraId="6824EDE6" w14:textId="77777777" w:rsidR="00967597" w:rsidRDefault="00967597">
      <w:pPr>
        <w:pStyle w:val="Standard"/>
        <w:rPr>
          <w:rFonts w:ascii="Arial" w:hAnsi="Arial" w:cs="Arial"/>
          <w:sz w:val="22"/>
          <w:szCs w:val="22"/>
        </w:rPr>
      </w:pPr>
    </w:p>
    <w:p w14:paraId="6BC78FEE" w14:textId="77777777" w:rsidR="00967597" w:rsidRDefault="00967597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967597">
      <w:pgSz w:w="11905" w:h="16837"/>
      <w:pgMar w:top="1134" w:right="99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4D5D0" w14:textId="77777777" w:rsidR="00C96C2E" w:rsidRDefault="00C96C2E">
      <w:r>
        <w:separator/>
      </w:r>
    </w:p>
  </w:endnote>
  <w:endnote w:type="continuationSeparator" w:id="0">
    <w:p w14:paraId="38561B3F" w14:textId="77777777" w:rsidR="00C96C2E" w:rsidRDefault="00C96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A215" w14:textId="77777777" w:rsidR="00C96C2E" w:rsidRDefault="00C96C2E">
      <w:r>
        <w:rPr>
          <w:color w:val="000000"/>
        </w:rPr>
        <w:separator/>
      </w:r>
    </w:p>
  </w:footnote>
  <w:footnote w:type="continuationSeparator" w:id="0">
    <w:p w14:paraId="2AA86E9D" w14:textId="77777777" w:rsidR="00C96C2E" w:rsidRDefault="00C96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67597"/>
    <w:rsid w:val="00261555"/>
    <w:rsid w:val="00967597"/>
    <w:rsid w:val="00C9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9361"/>
  <w15:docId w15:val="{ED1504D9-EAF2-4509-B632-63FA1AB1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pPr>
      <w:suppressAutoHyphens/>
    </w:pPr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pisak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localadmin</cp:lastModifiedBy>
  <cp:revision>2</cp:revision>
  <cp:lastPrinted>2014-11-26T13:34:00Z</cp:lastPrinted>
  <dcterms:created xsi:type="dcterms:W3CDTF">2024-07-04T07:14:00Z</dcterms:created>
  <dcterms:modified xsi:type="dcterms:W3CDTF">2024-07-04T07:14:00Z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