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67D9" w14:textId="77777777" w:rsidR="006272EB" w:rsidRDefault="00B95D4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Ja, ________________________________________ sin/kći  _____________________________</w:t>
      </w:r>
    </w:p>
    <w:p w14:paraId="7D2BF37A" w14:textId="77777777" w:rsidR="006272EB" w:rsidRDefault="00B95D4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(ime i prezime)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(ime oca/majke)</w:t>
      </w:r>
    </w:p>
    <w:p w14:paraId="1A289512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21EB8FDC" w14:textId="77777777" w:rsidR="006272EB" w:rsidRDefault="00B95D4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iz_____________________________ ul. </w:t>
      </w:r>
      <w:r>
        <w:rPr>
          <w:rFonts w:ascii="Arial" w:hAnsi="Arial" w:cs="Arial"/>
          <w:sz w:val="22"/>
          <w:szCs w:val="22"/>
        </w:rPr>
        <w:t>_____________________________________________</w:t>
      </w:r>
    </w:p>
    <w:p w14:paraId="64FAA6DD" w14:textId="77777777" w:rsidR="006272EB" w:rsidRDefault="00B95D4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(mjesto)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(adresa)</w:t>
      </w:r>
    </w:p>
    <w:p w14:paraId="7EE0521C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7EBAF69A" w14:textId="77777777" w:rsidR="006272EB" w:rsidRDefault="00B95D4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 ličnom kartom  broj ____________________________________________________________</w:t>
      </w:r>
    </w:p>
    <w:p w14:paraId="65936AA7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636F7A7B" w14:textId="77777777" w:rsidR="006272EB" w:rsidRDefault="00B95D4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dajem slijedeću:</w:t>
      </w:r>
    </w:p>
    <w:p w14:paraId="46BABD84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05053BF6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34D9F907" w14:textId="77777777" w:rsidR="006272EB" w:rsidRDefault="00B95D44">
      <w:pPr>
        <w:pStyle w:val="Standard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  U  N  O  M  O  Ć</w:t>
      </w:r>
    </w:p>
    <w:p w14:paraId="29333EE9" w14:textId="77777777" w:rsidR="006272EB" w:rsidRDefault="006272EB">
      <w:pPr>
        <w:pStyle w:val="Standard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01416B" w14:textId="77777777" w:rsidR="006272EB" w:rsidRDefault="00B95D44">
      <w:pPr>
        <w:pStyle w:val="Standard"/>
      </w:pPr>
      <w:r>
        <w:rPr>
          <w:rFonts w:ascii="Arial" w:hAnsi="Arial" w:cs="Arial"/>
          <w:sz w:val="22"/>
          <w:szCs w:val="22"/>
        </w:rPr>
        <w:t>Za 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              (ime i prezime)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(adresa)             (broj lične karte /pasoša /vozačke dozvole) </w:t>
      </w:r>
    </w:p>
    <w:p w14:paraId="0137785F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48118776" w14:textId="77777777" w:rsidR="006272EB" w:rsidRDefault="00B95D4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u moje ime i za moj račun može preduzimati slijedeće radnje:</w:t>
      </w:r>
    </w:p>
    <w:p w14:paraId="6386A77D" w14:textId="77777777" w:rsidR="006272EB" w:rsidRDefault="00B95D44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 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 xml:space="preserve">_____________________________________________________________________ </w:t>
      </w:r>
    </w:p>
    <w:p w14:paraId="3FD441C0" w14:textId="77777777" w:rsidR="006272EB" w:rsidRDefault="00B95D44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CEB2656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742A84EF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1E3AC0E8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4F075654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6787AA62" w14:textId="77777777" w:rsidR="006272EB" w:rsidRDefault="00B95D44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Ukoliko bi moj punomoćnik bio spriječen da me zastupa, sva ovlaštenja iz ove punomoći može prenijeti n</w:t>
      </w:r>
      <w:r>
        <w:rPr>
          <w:rFonts w:ascii="Arial" w:hAnsi="Arial" w:cs="Arial"/>
          <w:sz w:val="22"/>
          <w:szCs w:val="22"/>
        </w:rPr>
        <w:t>a _____________________________________________________________________</w:t>
      </w:r>
    </w:p>
    <w:p w14:paraId="5AA05195" w14:textId="77777777" w:rsidR="006272EB" w:rsidRDefault="006272EB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5366B51E" w14:textId="77777777" w:rsidR="006272EB" w:rsidRDefault="00B95D44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 punomoć ima važnost do okončanja pravnih poslova za koje je data ili do pismenog povlačenja.</w:t>
      </w:r>
    </w:p>
    <w:p w14:paraId="263F20A2" w14:textId="77777777" w:rsidR="006272EB" w:rsidRDefault="006272EB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5ED3AD6F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79B15935" w14:textId="77777777" w:rsidR="006272EB" w:rsidRDefault="00B95D4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Sapni, dana _____________ 20___. godine</w:t>
      </w:r>
    </w:p>
    <w:p w14:paraId="23B836F3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6D20C2F2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1CE3A05F" w14:textId="77777777" w:rsidR="006272EB" w:rsidRDefault="00B95D4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38C2A10" w14:textId="77777777" w:rsidR="006272EB" w:rsidRDefault="00B95D4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                  Potpis davaoca punomoći</w:t>
      </w:r>
    </w:p>
    <w:p w14:paraId="13368194" w14:textId="77777777" w:rsidR="006272EB" w:rsidRDefault="006272EB">
      <w:pPr>
        <w:pStyle w:val="Standard"/>
        <w:rPr>
          <w:rFonts w:ascii="Arial" w:hAnsi="Arial" w:cs="Arial"/>
          <w:sz w:val="22"/>
          <w:szCs w:val="22"/>
        </w:rPr>
      </w:pPr>
    </w:p>
    <w:p w14:paraId="2D15D578" w14:textId="77777777" w:rsidR="006272EB" w:rsidRDefault="00B95D44">
      <w:pPr>
        <w:pStyle w:val="Standard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______________________________</w:t>
      </w:r>
    </w:p>
    <w:sectPr w:rsidR="006272EB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D417" w14:textId="77777777" w:rsidR="00B95D44" w:rsidRDefault="00B95D44">
      <w:r>
        <w:separator/>
      </w:r>
    </w:p>
  </w:endnote>
  <w:endnote w:type="continuationSeparator" w:id="0">
    <w:p w14:paraId="5A1BBBEA" w14:textId="77777777" w:rsidR="00B95D44" w:rsidRDefault="00B9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C069" w14:textId="77777777" w:rsidR="00B95D44" w:rsidRDefault="00B95D44">
      <w:r>
        <w:rPr>
          <w:color w:val="000000"/>
        </w:rPr>
        <w:separator/>
      </w:r>
    </w:p>
  </w:footnote>
  <w:footnote w:type="continuationSeparator" w:id="0">
    <w:p w14:paraId="09540548" w14:textId="77777777" w:rsidR="00B95D44" w:rsidRDefault="00B95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72EB"/>
    <w:rsid w:val="006272EB"/>
    <w:rsid w:val="00A94C4D"/>
    <w:rsid w:val="00B9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E453"/>
  <w15:docId w15:val="{BB7D6FB5-EEDC-4954-A3CF-1C3778FF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uppressAutoHyphens/>
    </w:p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pisak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 Smajlović</dc:creator>
  <cp:lastModifiedBy>localadmin</cp:lastModifiedBy>
  <cp:revision>2</cp:revision>
  <cp:lastPrinted>2023-04-18T10:00:00Z</cp:lastPrinted>
  <dcterms:created xsi:type="dcterms:W3CDTF">2024-07-03T09:38:00Z</dcterms:created>
  <dcterms:modified xsi:type="dcterms:W3CDTF">2024-07-03T09:38:00Z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