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847" w14:textId="77777777" w:rsidR="00ED2A35" w:rsidRDefault="00ED2A35">
      <w:pPr>
        <w:pStyle w:val="Standard"/>
        <w:jc w:val="center"/>
      </w:pPr>
    </w:p>
    <w:p w14:paraId="16F5D257" w14:textId="77777777" w:rsidR="00ED2A35" w:rsidRDefault="008D271C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   Z    J    A    V    A</w:t>
      </w:r>
    </w:p>
    <w:p w14:paraId="6F930D99" w14:textId="77777777" w:rsidR="00ED2A35" w:rsidRDefault="00ED2A3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77D970C" w14:textId="77777777" w:rsidR="00ED2A35" w:rsidRDefault="00ED2A3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81899ED" w14:textId="77777777" w:rsidR="00ED2A35" w:rsidRDefault="00ED2A3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2D5E899" w14:textId="77777777" w:rsidR="00ED2A35" w:rsidRDefault="00ED2A35">
      <w:pPr>
        <w:pStyle w:val="Standard"/>
        <w:rPr>
          <w:rFonts w:ascii="Arial" w:hAnsi="Arial" w:cs="Arial"/>
          <w:sz w:val="22"/>
          <w:szCs w:val="22"/>
        </w:rPr>
      </w:pPr>
    </w:p>
    <w:p w14:paraId="734904B4" w14:textId="77777777" w:rsidR="00ED2A35" w:rsidRDefault="008D271C">
      <w:pPr>
        <w:pStyle w:val="Standard"/>
        <w:spacing w:line="360" w:lineRule="auto"/>
        <w:ind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Ja, _____________________________________ sin/ kći _________________ iz ________________,</w:t>
      </w:r>
    </w:p>
    <w:p w14:paraId="53466666" w14:textId="77777777" w:rsidR="00ED2A35" w:rsidRDefault="008D271C">
      <w:pPr>
        <w:pStyle w:val="Standard"/>
        <w:spacing w:line="360" w:lineRule="auto"/>
        <w:ind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__________________ rođen-a ______________________. godine u ____________________,</w:t>
      </w:r>
    </w:p>
    <w:p w14:paraId="4ED33E61" w14:textId="77777777" w:rsidR="00ED2A35" w:rsidRDefault="008D271C">
      <w:pPr>
        <w:pStyle w:val="Standard"/>
        <w:spacing w:line="360" w:lineRule="auto"/>
        <w:ind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općina </w:t>
      </w:r>
      <w:r>
        <w:rPr>
          <w:rFonts w:ascii="Arial" w:hAnsi="Arial" w:cs="Arial"/>
          <w:sz w:val="22"/>
          <w:szCs w:val="22"/>
        </w:rPr>
        <w:t>_______________________,  JMB ________________________, l.k.br.__________________,</w:t>
      </w:r>
    </w:p>
    <w:p w14:paraId="190CFB96" w14:textId="77777777" w:rsidR="00ED2A35" w:rsidRDefault="008D271C">
      <w:pPr>
        <w:pStyle w:val="Standard"/>
        <w:spacing w:line="360" w:lineRule="auto"/>
        <w:ind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izdata od strane MUP-a ________________________ pod punom moralnom, materijalnom i krivičnom</w:t>
      </w:r>
    </w:p>
    <w:p w14:paraId="221C75FF" w14:textId="77777777" w:rsidR="00ED2A35" w:rsidRDefault="008D271C">
      <w:pPr>
        <w:pStyle w:val="Standard"/>
        <w:spacing w:line="360" w:lineRule="auto"/>
        <w:ind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odgovornošću izjavljujem DA 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8E77C92" w14:textId="77777777" w:rsidR="00ED2A35" w:rsidRDefault="008D271C">
      <w:pPr>
        <w:pStyle w:val="Standard"/>
        <w:spacing w:line="360" w:lineRule="auto"/>
        <w:ind w:right="-7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 __________________________________________________________________________________ 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 __________________________________________________________________________________</w:t>
      </w:r>
    </w:p>
    <w:p w14:paraId="23A2CB13" w14:textId="77777777" w:rsidR="00ED2A35" w:rsidRDefault="008D271C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3755702B" w14:textId="77777777" w:rsidR="00ED2A35" w:rsidRDefault="008D271C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CFA69" w14:textId="77777777" w:rsidR="00ED2A35" w:rsidRDefault="00ED2A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63DF7159" w14:textId="77777777" w:rsidR="00ED2A35" w:rsidRDefault="00ED2A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E0C500E" w14:textId="77777777" w:rsidR="00ED2A35" w:rsidRDefault="00ED2A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0967F212" w14:textId="77777777" w:rsidR="00ED2A35" w:rsidRDefault="00ED2A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73BE4CDD" w14:textId="77777777" w:rsidR="00ED2A35" w:rsidRDefault="008D271C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Izjavu dajem u </w:t>
      </w:r>
      <w:r>
        <w:rPr>
          <w:rFonts w:ascii="Arial" w:hAnsi="Arial" w:cs="Arial"/>
          <w:sz w:val="22"/>
          <w:szCs w:val="22"/>
        </w:rPr>
        <w:t>svrhu regulisanja _____________________________________________________  ____________________________________________________ i istu potvrđujem svojim potpisom.</w:t>
      </w:r>
    </w:p>
    <w:p w14:paraId="6697C08E" w14:textId="77777777" w:rsidR="00ED2A35" w:rsidRDefault="00ED2A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66C2F49B" w14:textId="77777777" w:rsidR="00ED2A35" w:rsidRDefault="00ED2A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602EC329" w14:textId="77777777" w:rsidR="00ED2A35" w:rsidRDefault="008D271C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Izjavu dao/la</w:t>
      </w:r>
    </w:p>
    <w:p w14:paraId="7D01E876" w14:textId="77777777" w:rsidR="00ED2A35" w:rsidRDefault="008D271C">
      <w:pPr>
        <w:pStyle w:val="Standard"/>
        <w:spacing w:line="360" w:lineRule="auto"/>
      </w:pPr>
      <w:r>
        <w:rPr>
          <w:rFonts w:ascii="Arial" w:hAnsi="Arial" w:cs="Arial"/>
          <w:sz w:val="22"/>
          <w:szCs w:val="22"/>
        </w:rPr>
        <w:t>Sapna, ________________. godine                                        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t xml:space="preserve">      </w:t>
      </w:r>
    </w:p>
    <w:sectPr w:rsidR="00ED2A35">
      <w:pgSz w:w="11905" w:h="16837"/>
      <w:pgMar w:top="1134" w:right="70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6F42" w14:textId="77777777" w:rsidR="008D271C" w:rsidRDefault="008D271C">
      <w:r>
        <w:separator/>
      </w:r>
    </w:p>
  </w:endnote>
  <w:endnote w:type="continuationSeparator" w:id="0">
    <w:p w14:paraId="2866E2E0" w14:textId="77777777" w:rsidR="008D271C" w:rsidRDefault="008D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B480" w14:textId="77777777" w:rsidR="008D271C" w:rsidRDefault="008D271C">
      <w:r>
        <w:rPr>
          <w:color w:val="000000"/>
        </w:rPr>
        <w:separator/>
      </w:r>
    </w:p>
  </w:footnote>
  <w:footnote w:type="continuationSeparator" w:id="0">
    <w:p w14:paraId="112B42CA" w14:textId="77777777" w:rsidR="008D271C" w:rsidRDefault="008D2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2A35"/>
    <w:rsid w:val="008D271C"/>
    <w:rsid w:val="00ED2A35"/>
    <w:rsid w:val="00F9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BF02"/>
  <w15:docId w15:val="{BB7D6FB5-EEDC-4954-A3CF-1C3778FF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uppressAutoHyphens/>
    </w:p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pisak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Brojlinije">
    <w:name w:val="line number"/>
    <w:basedOn w:val="Zadanifontparagr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Mehdija Rahmanović</dc:creator>
  <cp:lastModifiedBy>localadmin</cp:lastModifiedBy>
  <cp:revision>2</cp:revision>
  <cp:lastPrinted>2023-07-10T05:44:00Z</cp:lastPrinted>
  <dcterms:created xsi:type="dcterms:W3CDTF">2024-07-03T08:55:00Z</dcterms:created>
  <dcterms:modified xsi:type="dcterms:W3CDTF">2024-07-03T08:55:00Z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